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quilpie-profile"/>
    <w:p>
      <w:pPr>
        <w:pStyle w:val="Heading1"/>
      </w:pPr>
      <w:r>
        <w:t xml:space="preserve">Quilpie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67,415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709          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Quilpie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Quilpie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$53,720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358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1164 - Southwest Queensland Flooding and Rainfall (21 November to 10 December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1109 - South West Queensland flooding (6 January - 23 January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1067 - South West Queensland Flooding (4 June - 7 July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1032 - South West Queensland Low Pressure Trough (7-15 September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2025-02-12T02:29:36Z</dcterms:created>
  <dcterms:modified xsi:type="dcterms:W3CDTF">2025-02-12T02:29:36Z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